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2F410" w14:textId="693A3A3D" w:rsidR="000C4EFD" w:rsidRPr="000C4EFD" w:rsidRDefault="00FF1FA6" w:rsidP="00DF38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 w:val="22"/>
          <w:szCs w:val="20"/>
        </w:rPr>
      </w:pPr>
      <w:r>
        <w:rPr>
          <w:rFonts w:eastAsia="Times New Roman" w:cs="Courier New"/>
          <w:bCs/>
          <w:color w:val="000000"/>
          <w:spacing w:val="-1"/>
          <w:sz w:val="22"/>
          <w:szCs w:val="20"/>
        </w:rPr>
        <w:t>M04</w:t>
      </w:r>
      <w:r w:rsidR="008D4058" w:rsidRPr="000C4EFD">
        <w:rPr>
          <w:rFonts w:eastAsia="Times New Roman" w:cs="Courier New"/>
          <w:bCs/>
          <w:color w:val="000000"/>
          <w:spacing w:val="-1"/>
          <w:sz w:val="22"/>
          <w:szCs w:val="20"/>
        </w:rPr>
        <w:t>.</w:t>
      </w:r>
      <w:r w:rsidR="008D4058" w:rsidRPr="000C4EFD">
        <w:rPr>
          <w:rFonts w:eastAsia="Times New Roman" w:cs="Courier New"/>
          <w:color w:val="000000"/>
          <w:spacing w:val="-1"/>
          <w:sz w:val="22"/>
          <w:szCs w:val="20"/>
        </w:rPr>
        <w:t xml:space="preserve"> </w:t>
      </w:r>
      <w:r>
        <w:rPr>
          <w:rFonts w:eastAsia="Times New Roman" w:cs="Courier New"/>
          <w:b/>
          <w:color w:val="000000"/>
          <w:spacing w:val="-1"/>
          <w:sz w:val="22"/>
          <w:szCs w:val="20"/>
        </w:rPr>
        <w:t>Mystery</w:t>
      </w:r>
    </w:p>
    <w:p w14:paraId="29B85FB0" w14:textId="77777777" w:rsidR="003A76C0" w:rsidRPr="003A76C0" w:rsidRDefault="003A76C0" w:rsidP="003A76C0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3E97D94B" w14:textId="77777777" w:rsidR="00FF1FA6" w:rsidRPr="00FF1FA6" w:rsidRDefault="00FF1FA6" w:rsidP="00FF1FA6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FF1FA6">
        <w:rPr>
          <w:rFonts w:eastAsia="Times New Roman" w:cs="Courier New"/>
          <w:color w:val="000000"/>
          <w:spacing w:val="-1"/>
          <w:sz w:val="22"/>
          <w:szCs w:val="20"/>
        </w:rPr>
        <w:t>[Verse]</w:t>
      </w:r>
    </w:p>
    <w:p w14:paraId="6277F30D" w14:textId="77777777" w:rsidR="00FF1FA6" w:rsidRPr="00FF1FA6" w:rsidRDefault="00FF1FA6" w:rsidP="00FF1FA6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51479FFA" w14:textId="77777777" w:rsidR="00FF1FA6" w:rsidRPr="00FF1FA6" w:rsidRDefault="00FF1FA6" w:rsidP="00FF1FA6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FF1FA6">
        <w:rPr>
          <w:rFonts w:eastAsia="Times New Roman" w:cs="Courier New"/>
          <w:color w:val="000000"/>
          <w:spacing w:val="-1"/>
          <w:sz w:val="22"/>
          <w:szCs w:val="20"/>
        </w:rPr>
        <w:t>Sweet Jesus Christ my sanity</w:t>
      </w:r>
    </w:p>
    <w:p w14:paraId="4A6723FA" w14:textId="77777777" w:rsidR="00FF1FA6" w:rsidRPr="00FF1FA6" w:rsidRDefault="00FF1FA6" w:rsidP="00FF1FA6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FF1FA6">
        <w:rPr>
          <w:rFonts w:eastAsia="Times New Roman" w:cs="Courier New"/>
          <w:color w:val="000000"/>
          <w:spacing w:val="-1"/>
          <w:sz w:val="22"/>
          <w:szCs w:val="20"/>
        </w:rPr>
        <w:t>Sweet Jesus Christ my clarity</w:t>
      </w:r>
    </w:p>
    <w:p w14:paraId="1F52C4C3" w14:textId="77777777" w:rsidR="00FF1FA6" w:rsidRPr="00FF1FA6" w:rsidRDefault="00FF1FA6" w:rsidP="00FF1FA6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FF1FA6">
        <w:rPr>
          <w:rFonts w:eastAsia="Times New Roman" w:cs="Courier New"/>
          <w:color w:val="000000"/>
          <w:spacing w:val="-1"/>
          <w:sz w:val="22"/>
          <w:szCs w:val="20"/>
        </w:rPr>
        <w:t>Bread of heaven, broken for me</w:t>
      </w:r>
    </w:p>
    <w:p w14:paraId="22140934" w14:textId="77777777" w:rsidR="00FF1FA6" w:rsidRPr="00FF1FA6" w:rsidRDefault="00FF1FA6" w:rsidP="00FF1FA6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FF1FA6">
        <w:rPr>
          <w:rFonts w:eastAsia="Times New Roman" w:cs="Courier New"/>
          <w:color w:val="000000"/>
          <w:spacing w:val="-1"/>
          <w:sz w:val="22"/>
          <w:szCs w:val="20"/>
        </w:rPr>
        <w:t xml:space="preserve">Cup of salvation held up to </w:t>
      </w:r>
      <w:proofErr w:type="gramStart"/>
      <w:r w:rsidRPr="00FF1FA6">
        <w:rPr>
          <w:rFonts w:eastAsia="Times New Roman" w:cs="Courier New"/>
          <w:color w:val="000000"/>
          <w:spacing w:val="-1"/>
          <w:sz w:val="22"/>
          <w:szCs w:val="20"/>
        </w:rPr>
        <w:t>drink</w:t>
      </w:r>
      <w:proofErr w:type="gramEnd"/>
    </w:p>
    <w:p w14:paraId="403BF7D6" w14:textId="410FF999" w:rsidR="00FF1FA6" w:rsidRPr="00FF1FA6" w:rsidRDefault="00FF1FA6" w:rsidP="00FF1FA6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FF1FA6">
        <w:rPr>
          <w:rFonts w:eastAsia="Times New Roman" w:cs="Courier New"/>
          <w:color w:val="000000"/>
          <w:spacing w:val="-1"/>
          <w:sz w:val="22"/>
          <w:szCs w:val="20"/>
        </w:rPr>
        <w:t>Jesus-Mystery</w:t>
      </w:r>
    </w:p>
    <w:p w14:paraId="23DA6763" w14:textId="77777777" w:rsidR="00FF1FA6" w:rsidRPr="00FF1FA6" w:rsidRDefault="00FF1FA6" w:rsidP="00FF1FA6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0CBD0E5F" w14:textId="77777777" w:rsidR="00FF1FA6" w:rsidRPr="00FF1FA6" w:rsidRDefault="00FF1FA6" w:rsidP="00FF1FA6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FF1FA6">
        <w:rPr>
          <w:rFonts w:eastAsia="Times New Roman" w:cs="Courier New"/>
          <w:color w:val="000000"/>
          <w:spacing w:val="-1"/>
          <w:sz w:val="22"/>
          <w:szCs w:val="20"/>
        </w:rPr>
        <w:t>[Chorus]</w:t>
      </w:r>
    </w:p>
    <w:p w14:paraId="772204C3" w14:textId="1CE73E72" w:rsidR="00FF1FA6" w:rsidRPr="00FF1FA6" w:rsidRDefault="00FF1FA6" w:rsidP="00FF1FA6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60F46BC6" w14:textId="58E2CDD5" w:rsidR="00FF1FA6" w:rsidRPr="00FF1FA6" w:rsidRDefault="00FF1FA6" w:rsidP="00FF1FA6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FF1FA6">
        <w:rPr>
          <w:rFonts w:eastAsia="Times New Roman" w:cs="Courier New"/>
          <w:color w:val="000000"/>
          <w:spacing w:val="-1"/>
          <w:sz w:val="22"/>
          <w:szCs w:val="20"/>
        </w:rPr>
        <w:t>Christ has died and</w:t>
      </w:r>
    </w:p>
    <w:p w14:paraId="1BD76B11" w14:textId="5DCB20E3" w:rsidR="00FF1FA6" w:rsidRPr="00FF1FA6" w:rsidRDefault="00FF1FA6" w:rsidP="00FF1FA6">
      <w:pPr>
        <w:rPr>
          <w:rFonts w:eastAsia="Times New Roman" w:cs="Courier New"/>
          <w:color w:val="000000"/>
          <w:spacing w:val="-1"/>
          <w:sz w:val="22"/>
          <w:szCs w:val="20"/>
        </w:rPr>
      </w:pPr>
      <w:r>
        <w:rPr>
          <w:rFonts w:eastAsia="Times New Roman" w:cs="Courier New"/>
          <w:color w:val="000000"/>
          <w:spacing w:val="-1"/>
          <w:sz w:val="22"/>
          <w:szCs w:val="20"/>
        </w:rPr>
        <w:t>C</w:t>
      </w:r>
      <w:r w:rsidRPr="00FF1FA6">
        <w:rPr>
          <w:rFonts w:eastAsia="Times New Roman" w:cs="Courier New"/>
          <w:color w:val="000000"/>
          <w:spacing w:val="-1"/>
          <w:sz w:val="22"/>
          <w:szCs w:val="20"/>
        </w:rPr>
        <w:t>hrist is risen,</w:t>
      </w:r>
    </w:p>
    <w:p w14:paraId="6E6DDB5D" w14:textId="6C6005C3" w:rsidR="00FF1FA6" w:rsidRPr="00FF1FA6" w:rsidRDefault="00FF1FA6" w:rsidP="00FF1FA6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FF1FA6">
        <w:rPr>
          <w:rFonts w:eastAsia="Times New Roman" w:cs="Courier New"/>
          <w:color w:val="000000"/>
          <w:spacing w:val="-1"/>
          <w:sz w:val="22"/>
          <w:szCs w:val="20"/>
        </w:rPr>
        <w:t xml:space="preserve">Christ will come </w:t>
      </w:r>
      <w:proofErr w:type="gramStart"/>
      <w:r w:rsidRPr="00FF1FA6">
        <w:rPr>
          <w:rFonts w:eastAsia="Times New Roman" w:cs="Courier New"/>
          <w:color w:val="000000"/>
          <w:spacing w:val="-1"/>
          <w:sz w:val="22"/>
          <w:szCs w:val="20"/>
        </w:rPr>
        <w:t>again</w:t>
      </w:r>
      <w:proofErr w:type="gramEnd"/>
    </w:p>
    <w:p w14:paraId="249F8187" w14:textId="77777777" w:rsidR="00FF1FA6" w:rsidRPr="00FF1FA6" w:rsidRDefault="00FF1FA6" w:rsidP="00FF1FA6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1638DF87" w14:textId="77777777" w:rsidR="00FF1FA6" w:rsidRPr="00FF1FA6" w:rsidRDefault="00FF1FA6" w:rsidP="00FF1FA6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FF1FA6">
        <w:rPr>
          <w:rFonts w:eastAsia="Times New Roman" w:cs="Courier New"/>
          <w:color w:val="000000"/>
          <w:spacing w:val="-1"/>
          <w:sz w:val="22"/>
          <w:szCs w:val="20"/>
        </w:rPr>
        <w:t>[Bridge]</w:t>
      </w:r>
    </w:p>
    <w:p w14:paraId="2B58FA1C" w14:textId="3AC9F2BD" w:rsidR="00FF1FA6" w:rsidRPr="00FF1FA6" w:rsidRDefault="00FF1FA6" w:rsidP="00FF1FA6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337598CE" w14:textId="2AD10AAA" w:rsidR="00FF1FA6" w:rsidRPr="00FF1FA6" w:rsidRDefault="00FF1FA6" w:rsidP="00FF1FA6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FF1FA6">
        <w:rPr>
          <w:rFonts w:eastAsia="Times New Roman" w:cs="Courier New"/>
          <w:color w:val="000000"/>
          <w:spacing w:val="-1"/>
          <w:sz w:val="22"/>
          <w:szCs w:val="20"/>
        </w:rPr>
        <w:t xml:space="preserve">Celebrate his death and </w:t>
      </w:r>
      <w:proofErr w:type="gramStart"/>
      <w:r w:rsidRPr="00FF1FA6">
        <w:rPr>
          <w:rFonts w:eastAsia="Times New Roman" w:cs="Courier New"/>
          <w:color w:val="000000"/>
          <w:spacing w:val="-1"/>
          <w:sz w:val="22"/>
          <w:szCs w:val="20"/>
        </w:rPr>
        <w:t>rising</w:t>
      </w:r>
      <w:proofErr w:type="gramEnd"/>
    </w:p>
    <w:p w14:paraId="1378617A" w14:textId="26817507" w:rsidR="00FF1FA6" w:rsidRPr="00FF1FA6" w:rsidRDefault="00FF1FA6" w:rsidP="00FF1FA6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FF1FA6">
        <w:rPr>
          <w:rFonts w:eastAsia="Times New Roman" w:cs="Courier New"/>
          <w:color w:val="000000"/>
          <w:spacing w:val="-1"/>
          <w:sz w:val="22"/>
          <w:szCs w:val="20"/>
        </w:rPr>
        <w:t xml:space="preserve">Lift your eyes, proclaim his </w:t>
      </w:r>
      <w:proofErr w:type="gramStart"/>
      <w:r w:rsidRPr="00FF1FA6">
        <w:rPr>
          <w:rFonts w:eastAsia="Times New Roman" w:cs="Courier New"/>
          <w:color w:val="000000"/>
          <w:spacing w:val="-1"/>
          <w:sz w:val="22"/>
          <w:szCs w:val="20"/>
        </w:rPr>
        <w:t>come</w:t>
      </w:r>
      <w:proofErr w:type="gramEnd"/>
    </w:p>
    <w:p w14:paraId="189BA718" w14:textId="17C53E20" w:rsidR="00FF1FA6" w:rsidRPr="00FF1FA6" w:rsidRDefault="00FF1FA6" w:rsidP="00FF1FA6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FF1FA6">
        <w:rPr>
          <w:rFonts w:eastAsia="Times New Roman" w:cs="Courier New"/>
          <w:color w:val="000000"/>
          <w:spacing w:val="-1"/>
          <w:sz w:val="22"/>
          <w:szCs w:val="20"/>
        </w:rPr>
        <w:t xml:space="preserve">Celebrate his death and </w:t>
      </w:r>
      <w:proofErr w:type="gramStart"/>
      <w:r w:rsidRPr="00FF1FA6">
        <w:rPr>
          <w:rFonts w:eastAsia="Times New Roman" w:cs="Courier New"/>
          <w:color w:val="000000"/>
          <w:spacing w:val="-1"/>
          <w:sz w:val="22"/>
          <w:szCs w:val="20"/>
        </w:rPr>
        <w:t>rising</w:t>
      </w:r>
      <w:proofErr w:type="gramEnd"/>
    </w:p>
    <w:p w14:paraId="2665EF8E" w14:textId="77777777" w:rsidR="00FF1FA6" w:rsidRPr="00FF1FA6" w:rsidRDefault="00FF1FA6" w:rsidP="00FF1FA6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FF1FA6">
        <w:rPr>
          <w:rFonts w:eastAsia="Times New Roman" w:cs="Courier New"/>
          <w:color w:val="000000"/>
          <w:spacing w:val="-1"/>
          <w:sz w:val="22"/>
          <w:szCs w:val="20"/>
        </w:rPr>
        <w:t xml:space="preserve">Lift your eyes, lift your </w:t>
      </w:r>
      <w:proofErr w:type="gramStart"/>
      <w:r w:rsidRPr="00FF1FA6">
        <w:rPr>
          <w:rFonts w:eastAsia="Times New Roman" w:cs="Courier New"/>
          <w:color w:val="000000"/>
          <w:spacing w:val="-1"/>
          <w:sz w:val="22"/>
          <w:szCs w:val="20"/>
        </w:rPr>
        <w:t>eyes</w:t>
      </w:r>
      <w:proofErr w:type="gramEnd"/>
    </w:p>
    <w:p w14:paraId="3BA35C49" w14:textId="77777777" w:rsidR="00FF1FA6" w:rsidRPr="00FF1FA6" w:rsidRDefault="00FF1FA6" w:rsidP="00FF1FA6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05182AE6" w14:textId="77777777" w:rsidR="00FF1FA6" w:rsidRPr="00FF1FA6" w:rsidRDefault="00FF1FA6" w:rsidP="00FF1FA6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FF1FA6">
        <w:rPr>
          <w:rFonts w:eastAsia="Times New Roman" w:cs="Courier New"/>
          <w:color w:val="000000"/>
          <w:spacing w:val="-1"/>
          <w:sz w:val="22"/>
          <w:szCs w:val="20"/>
        </w:rPr>
        <w:t>[Tag]</w:t>
      </w:r>
    </w:p>
    <w:p w14:paraId="0B326CE2" w14:textId="77777777" w:rsidR="00FF1FA6" w:rsidRPr="00FF1FA6" w:rsidRDefault="00FF1FA6" w:rsidP="00FF1FA6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7F563C5F" w14:textId="12D59489" w:rsidR="00FF1FA6" w:rsidRPr="00FF1FA6" w:rsidRDefault="00FF1FA6" w:rsidP="00FF1FA6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FF1FA6">
        <w:rPr>
          <w:rFonts w:eastAsia="Times New Roman" w:cs="Courier New"/>
          <w:color w:val="000000"/>
          <w:spacing w:val="-1"/>
          <w:sz w:val="22"/>
          <w:szCs w:val="20"/>
        </w:rPr>
        <w:t>Christ is the Lord</w:t>
      </w:r>
    </w:p>
    <w:p w14:paraId="661BDBA4" w14:textId="4A9A91A4" w:rsidR="00FF1FA6" w:rsidRPr="00FF1FA6" w:rsidRDefault="00FF1FA6" w:rsidP="00FF1FA6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FF1FA6">
        <w:rPr>
          <w:rFonts w:eastAsia="Times New Roman" w:cs="Courier New"/>
          <w:color w:val="000000"/>
          <w:spacing w:val="-1"/>
          <w:sz w:val="22"/>
          <w:szCs w:val="20"/>
        </w:rPr>
        <w:t>Christ is the Lord</w:t>
      </w:r>
    </w:p>
    <w:p w14:paraId="27E18180" w14:textId="67DBAF0E" w:rsidR="00FF1FA6" w:rsidRPr="00FF1FA6" w:rsidRDefault="00FF1FA6" w:rsidP="00FF1FA6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FF1FA6">
        <w:rPr>
          <w:rFonts w:eastAsia="Times New Roman" w:cs="Courier New"/>
          <w:color w:val="000000"/>
          <w:spacing w:val="-1"/>
          <w:sz w:val="22"/>
          <w:szCs w:val="20"/>
        </w:rPr>
        <w:t>Christ is the Lord</w:t>
      </w:r>
    </w:p>
    <w:p w14:paraId="62D956F5" w14:textId="77777777" w:rsidR="003717FC" w:rsidRPr="000C4EFD" w:rsidRDefault="003717FC" w:rsidP="00FF1FA6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sectPr w:rsidR="003717FC" w:rsidRPr="000C4EFD" w:rsidSect="000C4EFD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84E"/>
    <w:rsid w:val="000B4040"/>
    <w:rsid w:val="000C4EFD"/>
    <w:rsid w:val="00184768"/>
    <w:rsid w:val="002815CA"/>
    <w:rsid w:val="003717FC"/>
    <w:rsid w:val="003A76C0"/>
    <w:rsid w:val="004012DF"/>
    <w:rsid w:val="00533EC9"/>
    <w:rsid w:val="00724A65"/>
    <w:rsid w:val="007B61E0"/>
    <w:rsid w:val="008254B5"/>
    <w:rsid w:val="00865FE4"/>
    <w:rsid w:val="008709E2"/>
    <w:rsid w:val="008B5E9D"/>
    <w:rsid w:val="008D4058"/>
    <w:rsid w:val="00A8390C"/>
    <w:rsid w:val="00AB5C96"/>
    <w:rsid w:val="00B36DC6"/>
    <w:rsid w:val="00BE3D1D"/>
    <w:rsid w:val="00D52021"/>
    <w:rsid w:val="00DA7145"/>
    <w:rsid w:val="00DF384E"/>
    <w:rsid w:val="00E612C7"/>
    <w:rsid w:val="00F640AC"/>
    <w:rsid w:val="00F75707"/>
    <w:rsid w:val="00FB5875"/>
    <w:rsid w:val="00FF1FA6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FC7FE"/>
  <w15:chartTrackingRefBased/>
  <w15:docId w15:val="{AB7E9B79-94F5-48D6-8124-940E9E91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F38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F384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32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22</cp:revision>
  <cp:lastPrinted>2019-11-03T13:33:00Z</cp:lastPrinted>
  <dcterms:created xsi:type="dcterms:W3CDTF">2017-08-06T12:08:00Z</dcterms:created>
  <dcterms:modified xsi:type="dcterms:W3CDTF">2023-06-30T02:21:00Z</dcterms:modified>
</cp:coreProperties>
</file>